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54F65" w14:textId="1B4172A0" w:rsidR="003F28EA" w:rsidRPr="00014987" w:rsidRDefault="003F28EA" w:rsidP="00014987">
      <w:pPr>
        <w:pStyle w:val="Heading"/>
        <w:rPr>
          <w:sz w:val="44"/>
          <w:szCs w:val="44"/>
        </w:rPr>
      </w:pPr>
      <w:r w:rsidRPr="003F28EA">
        <w:rPr>
          <w:sz w:val="44"/>
          <w:szCs w:val="44"/>
        </w:rPr>
        <w:t xml:space="preserve">RICS Student Work Placement Declaration </w:t>
      </w:r>
    </w:p>
    <w:p w14:paraId="7BE55BAB" w14:textId="27C9845D" w:rsidR="006729E3" w:rsidRPr="006729E3" w:rsidRDefault="007D0F23" w:rsidP="00EA02B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This is to </w:t>
      </w:r>
      <w:r w:rsidR="006729E3" w:rsidRPr="006729E3">
        <w:rPr>
          <w:rFonts w:ascii="Open Sans" w:hAnsi="Open Sans" w:cs="Open Sans"/>
        </w:rPr>
        <w:t>confirm that</w:t>
      </w:r>
    </w:p>
    <w:p w14:paraId="28DCD059" w14:textId="77777777" w:rsidR="006729E3" w:rsidRPr="006729E3" w:rsidRDefault="006729E3" w:rsidP="00EA02BF">
      <w:pPr>
        <w:rPr>
          <w:rFonts w:ascii="Open Sans" w:hAnsi="Open Sans" w:cs="Open Sans"/>
        </w:rPr>
      </w:pPr>
      <w:r w:rsidRPr="006729E3">
        <w:rPr>
          <w:rFonts w:ascii="Open Sans" w:hAnsi="Open Sans" w:cs="Open Sans"/>
        </w:rPr>
        <w:t>Full name:</w:t>
      </w:r>
    </w:p>
    <w:p w14:paraId="7AA77BED" w14:textId="77777777" w:rsidR="006729E3" w:rsidRPr="006729E3" w:rsidRDefault="006729E3" w:rsidP="00EA02BF">
      <w:pPr>
        <w:rPr>
          <w:rFonts w:ascii="Open Sans" w:hAnsi="Open Sans" w:cs="Open Sans"/>
        </w:rPr>
      </w:pPr>
      <w:r w:rsidRPr="006729E3">
        <w:rPr>
          <w:rFonts w:ascii="Open Sans" w:hAnsi="Open Sans" w:cs="Open Sans"/>
        </w:rPr>
        <w:t>Student membership number:</w:t>
      </w:r>
    </w:p>
    <w:p w14:paraId="62599EF7" w14:textId="77777777" w:rsidR="006729E3" w:rsidRPr="006729E3" w:rsidRDefault="006729E3" w:rsidP="00EA02BF">
      <w:pPr>
        <w:rPr>
          <w:rFonts w:ascii="Open Sans" w:hAnsi="Open Sans" w:cs="Open Sans"/>
        </w:rPr>
      </w:pPr>
      <w:r w:rsidRPr="006729E3">
        <w:rPr>
          <w:rFonts w:ascii="Open Sans" w:hAnsi="Open Sans" w:cs="Open Sans"/>
        </w:rPr>
        <w:t>Email address:</w:t>
      </w:r>
    </w:p>
    <w:p w14:paraId="6123C131" w14:textId="2F1B02E3" w:rsidR="004A5DFD" w:rsidRDefault="006729E3" w:rsidP="00EA02BF">
      <w:pPr>
        <w:rPr>
          <w:rFonts w:ascii="Open Sans" w:hAnsi="Open Sans" w:cs="Open Sans"/>
        </w:rPr>
      </w:pPr>
      <w:r w:rsidRPr="006729E3">
        <w:rPr>
          <w:rFonts w:ascii="Open Sans" w:hAnsi="Open Sans" w:cs="Open Sans"/>
        </w:rPr>
        <w:t>Wa</w:t>
      </w:r>
      <w:r w:rsidR="007D0F23">
        <w:rPr>
          <w:rFonts w:ascii="Open Sans" w:hAnsi="Open Sans" w:cs="Open Sans"/>
        </w:rPr>
        <w:t>s</w:t>
      </w:r>
      <w:r w:rsidRPr="006729E3">
        <w:rPr>
          <w:rFonts w:ascii="Open Sans" w:hAnsi="Open Sans" w:cs="Open Sans"/>
        </w:rPr>
        <w:t xml:space="preserve"> employed at </w:t>
      </w:r>
      <w:r w:rsidRPr="006729E3">
        <w:rPr>
          <w:rFonts w:ascii="Open Sans" w:hAnsi="Open Sans" w:cs="Open Sans"/>
          <w:i/>
          <w:iCs/>
        </w:rPr>
        <w:t>(</w:t>
      </w:r>
      <w:r>
        <w:rPr>
          <w:rFonts w:ascii="Open Sans" w:hAnsi="Open Sans" w:cs="Open Sans"/>
          <w:i/>
          <w:iCs/>
        </w:rPr>
        <w:t xml:space="preserve">insert </w:t>
      </w:r>
      <w:r w:rsidRPr="006729E3">
        <w:rPr>
          <w:rFonts w:ascii="Open Sans" w:hAnsi="Open Sans" w:cs="Open Sans"/>
          <w:i/>
          <w:iCs/>
        </w:rPr>
        <w:t>company name and address)</w:t>
      </w:r>
      <w:r>
        <w:rPr>
          <w:rFonts w:ascii="Open Sans" w:hAnsi="Open Sans" w:cs="Open Sans"/>
          <w:i/>
          <w:iCs/>
        </w:rPr>
        <w:t xml:space="preserve">, </w:t>
      </w:r>
      <w:r w:rsidRPr="006729E3">
        <w:rPr>
          <w:rFonts w:ascii="Open Sans" w:hAnsi="Open Sans" w:cs="Open Sans"/>
        </w:rPr>
        <w:t>as a</w:t>
      </w:r>
      <w:r>
        <w:rPr>
          <w:rFonts w:ascii="Open Sans" w:hAnsi="Open Sans" w:cs="Open Sans"/>
          <w:i/>
          <w:iCs/>
        </w:rPr>
        <w:t xml:space="preserve"> (insert job title) </w:t>
      </w:r>
      <w:r w:rsidRPr="006729E3">
        <w:rPr>
          <w:rFonts w:ascii="Open Sans" w:hAnsi="Open Sans" w:cs="Open Sans"/>
        </w:rPr>
        <w:t>between the dates of</w:t>
      </w:r>
      <w:r>
        <w:rPr>
          <w:rFonts w:ascii="Open Sans" w:hAnsi="Open Sans" w:cs="Open Sans"/>
          <w:i/>
          <w:iCs/>
        </w:rPr>
        <w:t xml:space="preserve"> (insert start date)</w:t>
      </w:r>
      <w:r w:rsidR="000F22A5" w:rsidRPr="006729E3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and </w:t>
      </w:r>
      <w:r w:rsidRPr="006729E3">
        <w:rPr>
          <w:rFonts w:ascii="Open Sans" w:hAnsi="Open Sans" w:cs="Open Sans"/>
          <w:i/>
          <w:iCs/>
        </w:rPr>
        <w:t>(</w:t>
      </w:r>
      <w:r>
        <w:rPr>
          <w:rFonts w:ascii="Open Sans" w:hAnsi="Open Sans" w:cs="Open Sans"/>
          <w:i/>
          <w:iCs/>
        </w:rPr>
        <w:t xml:space="preserve">insert end date) </w:t>
      </w:r>
      <w:r w:rsidRPr="006729E3">
        <w:rPr>
          <w:rFonts w:ascii="Open Sans" w:hAnsi="Open Sans" w:cs="Open Sans"/>
        </w:rPr>
        <w:t>as</w:t>
      </w:r>
      <w:r>
        <w:rPr>
          <w:rFonts w:ascii="Open Sans" w:hAnsi="Open Sans" w:cs="Open Sans"/>
        </w:rPr>
        <w:t xml:space="preserve"> their placement year, from </w:t>
      </w:r>
      <w:r w:rsidRPr="006729E3">
        <w:rPr>
          <w:rFonts w:ascii="Open Sans" w:hAnsi="Open Sans" w:cs="Open Sans"/>
          <w:i/>
          <w:iCs/>
        </w:rPr>
        <w:t>(insert university and course name)</w:t>
      </w:r>
      <w:r>
        <w:rPr>
          <w:rFonts w:ascii="Open Sans" w:hAnsi="Open Sans" w:cs="Open Sans"/>
        </w:rPr>
        <w:t xml:space="preserve">. </w:t>
      </w:r>
    </w:p>
    <w:p w14:paraId="2321DB07" w14:textId="21462D61" w:rsidR="007D0F23" w:rsidRDefault="006729E3" w:rsidP="006729E3">
      <w:pPr>
        <w:spacing w:before="240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</w:rPr>
        <w:t xml:space="preserve">The work they undertook during this period </w:t>
      </w:r>
      <w:r w:rsidR="007D0F23">
        <w:rPr>
          <w:rFonts w:ascii="Open Sans" w:hAnsi="Open Sans" w:cs="Open Sans"/>
        </w:rPr>
        <w:t>i</w:t>
      </w:r>
      <w:r>
        <w:rPr>
          <w:rFonts w:ascii="Open Sans" w:hAnsi="Open Sans" w:cs="Open Sans"/>
        </w:rPr>
        <w:t>s</w:t>
      </w:r>
      <w:r w:rsidR="007D0F23">
        <w:rPr>
          <w:rFonts w:ascii="Open Sans" w:hAnsi="Open Sans" w:cs="Open Sans"/>
        </w:rPr>
        <w:t xml:space="preserve"> deemed to be</w:t>
      </w:r>
      <w:r>
        <w:rPr>
          <w:rFonts w:ascii="Open Sans" w:hAnsi="Open Sans" w:cs="Open Sans"/>
        </w:rPr>
        <w:t xml:space="preserve"> relevant experience towards the Assessment of Professional Competence on the </w:t>
      </w:r>
      <w:r w:rsidRPr="006729E3">
        <w:rPr>
          <w:rFonts w:ascii="Open Sans" w:hAnsi="Open Sans" w:cs="Open Sans"/>
          <w:i/>
          <w:iCs/>
        </w:rPr>
        <w:t>(insert pathway</w:t>
      </w:r>
      <w:r>
        <w:rPr>
          <w:rFonts w:ascii="Open Sans" w:hAnsi="Open Sans" w:cs="Open Sans"/>
          <w:i/>
          <w:iCs/>
        </w:rPr>
        <w:t>)</w:t>
      </w:r>
      <w:r w:rsidR="007D0F23">
        <w:rPr>
          <w:rFonts w:ascii="Open Sans" w:hAnsi="Open Sans" w:cs="Open Sans"/>
          <w:i/>
          <w:iCs/>
        </w:rPr>
        <w:t xml:space="preserve"> </w:t>
      </w:r>
      <w:r w:rsidR="007D0F23" w:rsidRPr="007D0F23">
        <w:rPr>
          <w:rFonts w:ascii="Open Sans" w:hAnsi="Open Sans" w:cs="Open Sans"/>
        </w:rPr>
        <w:t>pathway</w:t>
      </w:r>
      <w:r>
        <w:rPr>
          <w:rFonts w:ascii="Open Sans" w:hAnsi="Open Sans" w:cs="Open Sans"/>
          <w:i/>
          <w:iCs/>
        </w:rPr>
        <w:t xml:space="preserve">. </w:t>
      </w:r>
    </w:p>
    <w:p w14:paraId="223201D0" w14:textId="766BDD9E" w:rsidR="006729E3" w:rsidRDefault="006729E3" w:rsidP="006729E3">
      <w:pPr>
        <w:spacing w:before="240"/>
        <w:rPr>
          <w:rFonts w:ascii="Open Sans" w:hAnsi="Open Sans" w:cs="Open Sans"/>
        </w:rPr>
      </w:pPr>
      <w:r w:rsidRPr="006729E3">
        <w:rPr>
          <w:rFonts w:ascii="Open Sans" w:hAnsi="Open Sans" w:cs="Open Sans"/>
        </w:rPr>
        <w:t xml:space="preserve">This experience was </w:t>
      </w:r>
      <w:r>
        <w:rPr>
          <w:rFonts w:ascii="Open Sans" w:hAnsi="Open Sans" w:cs="Open Sans"/>
        </w:rPr>
        <w:t xml:space="preserve">gained with the support and guidance of </w:t>
      </w:r>
      <w:r w:rsidRPr="006729E3">
        <w:rPr>
          <w:rFonts w:ascii="Open Sans" w:hAnsi="Open Sans" w:cs="Open Sans"/>
          <w:i/>
          <w:iCs/>
        </w:rPr>
        <w:t>(</w:t>
      </w:r>
      <w:r>
        <w:rPr>
          <w:rFonts w:ascii="Open Sans" w:hAnsi="Open Sans" w:cs="Open Sans"/>
          <w:i/>
          <w:iCs/>
        </w:rPr>
        <w:t xml:space="preserve">insert Counsellor name) </w:t>
      </w:r>
      <w:r>
        <w:rPr>
          <w:rFonts w:ascii="Open Sans" w:hAnsi="Open Sans" w:cs="Open Sans"/>
        </w:rPr>
        <w:t xml:space="preserve">acting as their Counsellor. </w:t>
      </w: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7"/>
      </w:tblGrid>
      <w:tr w:rsidR="007D0F23" w14:paraId="351C58CA" w14:textId="77777777" w:rsidTr="007D0F23">
        <w:trPr>
          <w:trHeight w:val="660"/>
        </w:trPr>
        <w:tc>
          <w:tcPr>
            <w:tcW w:w="9057" w:type="dxa"/>
          </w:tcPr>
          <w:p w14:paraId="06ACFAC0" w14:textId="1935855F" w:rsidR="007D0F23" w:rsidRPr="007D0F23" w:rsidRDefault="007D0F23" w:rsidP="007D0F23">
            <w:pPr>
              <w:spacing w:before="240"/>
              <w:ind w:left="-15"/>
              <w:rPr>
                <w:rFonts w:ascii="Open Sans" w:hAnsi="Open Sans" w:cs="Open Sans"/>
              </w:rPr>
            </w:pPr>
            <w:r w:rsidRPr="007D0F23">
              <w:rPr>
                <w:rFonts w:ascii="Open Sans" w:hAnsi="Open Sans" w:cs="Open Sans"/>
              </w:rPr>
              <w:t>Employers name:</w:t>
            </w:r>
          </w:p>
        </w:tc>
      </w:tr>
      <w:tr w:rsidR="007D0F23" w14:paraId="07516572" w14:textId="77777777" w:rsidTr="007D0F23">
        <w:trPr>
          <w:trHeight w:val="630"/>
        </w:trPr>
        <w:tc>
          <w:tcPr>
            <w:tcW w:w="9057" w:type="dxa"/>
          </w:tcPr>
          <w:p w14:paraId="4CE84FFC" w14:textId="48957BED" w:rsidR="007D0F23" w:rsidRDefault="007D0F23" w:rsidP="007D0F23">
            <w:pPr>
              <w:spacing w:before="240"/>
              <w:ind w:left="-1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Membership number (if applicable)</w:t>
            </w:r>
          </w:p>
        </w:tc>
      </w:tr>
      <w:tr w:rsidR="007D0F23" w14:paraId="2E51CE9B" w14:textId="77777777" w:rsidTr="007D0F23">
        <w:trPr>
          <w:trHeight w:val="1245"/>
        </w:trPr>
        <w:tc>
          <w:tcPr>
            <w:tcW w:w="9057" w:type="dxa"/>
          </w:tcPr>
          <w:p w14:paraId="516517E0" w14:textId="4970FA4F" w:rsidR="007D0F23" w:rsidRDefault="007D0F23" w:rsidP="007D0F23">
            <w:pPr>
              <w:spacing w:before="240"/>
              <w:ind w:left="-1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Signature: </w:t>
            </w:r>
          </w:p>
        </w:tc>
      </w:tr>
      <w:tr w:rsidR="007D0F23" w14:paraId="38007BE2" w14:textId="77777777" w:rsidTr="007D0F23">
        <w:trPr>
          <w:trHeight w:val="596"/>
        </w:trPr>
        <w:tc>
          <w:tcPr>
            <w:tcW w:w="9057" w:type="dxa"/>
          </w:tcPr>
          <w:p w14:paraId="783F85E4" w14:textId="5C2BD9D6" w:rsidR="007D0F23" w:rsidRDefault="007D0F23" w:rsidP="007D0F23">
            <w:pPr>
              <w:spacing w:before="240"/>
              <w:ind w:left="-1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Date:</w:t>
            </w:r>
          </w:p>
        </w:tc>
      </w:tr>
      <w:tr w:rsidR="007D0F23" w14:paraId="6741BF7E" w14:textId="77777777" w:rsidTr="007D0F23">
        <w:trPr>
          <w:trHeight w:val="590"/>
        </w:trPr>
        <w:tc>
          <w:tcPr>
            <w:tcW w:w="9057" w:type="dxa"/>
          </w:tcPr>
          <w:p w14:paraId="3A158951" w14:textId="324B4FC1" w:rsidR="007D0F23" w:rsidRDefault="007D0F23" w:rsidP="007D0F23">
            <w:pPr>
              <w:spacing w:before="240"/>
              <w:ind w:left="-1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Counsellors Name: </w:t>
            </w:r>
            <w:r w:rsidRPr="007D0F23">
              <w:rPr>
                <w:rFonts w:ascii="Open Sans" w:hAnsi="Open Sans" w:cs="Open Sans"/>
                <w:i/>
                <w:iCs/>
              </w:rPr>
              <w:t>(if different to the employer)</w:t>
            </w:r>
          </w:p>
        </w:tc>
      </w:tr>
      <w:tr w:rsidR="007D0F23" w14:paraId="497A5E5F" w14:textId="77777777" w:rsidTr="007D0F23">
        <w:trPr>
          <w:trHeight w:val="675"/>
        </w:trPr>
        <w:tc>
          <w:tcPr>
            <w:tcW w:w="9057" w:type="dxa"/>
          </w:tcPr>
          <w:p w14:paraId="242C104F" w14:textId="77777777" w:rsidR="007D0F23" w:rsidRDefault="007D0F23" w:rsidP="007D0F23">
            <w:pPr>
              <w:spacing w:before="240"/>
              <w:ind w:left="-1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Membership number:</w:t>
            </w:r>
          </w:p>
        </w:tc>
      </w:tr>
      <w:tr w:rsidR="007D0F23" w14:paraId="026A7B2D" w14:textId="77777777" w:rsidTr="007D0F23">
        <w:trPr>
          <w:trHeight w:val="418"/>
        </w:trPr>
        <w:tc>
          <w:tcPr>
            <w:tcW w:w="9057" w:type="dxa"/>
          </w:tcPr>
          <w:p w14:paraId="26F00B19" w14:textId="77777777" w:rsidR="007D0F23" w:rsidRPr="006729E3" w:rsidRDefault="007D0F23" w:rsidP="007D0F23">
            <w:pPr>
              <w:spacing w:before="2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Signature: </w:t>
            </w:r>
          </w:p>
          <w:p w14:paraId="1757126C" w14:textId="77777777" w:rsidR="007D0F23" w:rsidRDefault="007D0F23" w:rsidP="007D0F23">
            <w:pPr>
              <w:spacing w:before="240"/>
              <w:ind w:left="-15"/>
              <w:rPr>
                <w:rFonts w:ascii="Open Sans" w:hAnsi="Open Sans" w:cs="Open Sans"/>
              </w:rPr>
            </w:pPr>
          </w:p>
        </w:tc>
      </w:tr>
      <w:tr w:rsidR="007D0F23" w14:paraId="57380DA9" w14:textId="77777777" w:rsidTr="007D0F23">
        <w:trPr>
          <w:trHeight w:val="418"/>
        </w:trPr>
        <w:tc>
          <w:tcPr>
            <w:tcW w:w="9057" w:type="dxa"/>
          </w:tcPr>
          <w:p w14:paraId="0CB357B2" w14:textId="5963D554" w:rsidR="007D0F23" w:rsidRDefault="007D0F23" w:rsidP="007D0F23">
            <w:pPr>
              <w:spacing w:before="2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Date:</w:t>
            </w:r>
          </w:p>
        </w:tc>
      </w:tr>
    </w:tbl>
    <w:p w14:paraId="4A041AD4" w14:textId="77777777" w:rsidR="007D0F23" w:rsidRPr="006729E3" w:rsidRDefault="007D0F23">
      <w:pPr>
        <w:spacing w:before="240"/>
        <w:rPr>
          <w:rFonts w:ascii="Open Sans" w:hAnsi="Open Sans" w:cs="Open Sans"/>
        </w:rPr>
      </w:pPr>
    </w:p>
    <w:sectPr w:rsidR="007D0F23" w:rsidRPr="006729E3" w:rsidSect="00777E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3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4624" w14:textId="77777777" w:rsidR="007F76F9" w:rsidRDefault="007F76F9" w:rsidP="00F53A30">
      <w:pPr>
        <w:spacing w:after="0" w:line="240" w:lineRule="auto"/>
      </w:pPr>
      <w:r>
        <w:separator/>
      </w:r>
    </w:p>
  </w:endnote>
  <w:endnote w:type="continuationSeparator" w:id="0">
    <w:p w14:paraId="427627B4" w14:textId="77777777" w:rsidR="007F76F9" w:rsidRDefault="007F76F9" w:rsidP="00F5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A0002AE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3805D" w14:textId="77777777" w:rsidR="0020797C" w:rsidRDefault="00207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A2E7C" w14:textId="77777777" w:rsidR="00F53A30" w:rsidRDefault="00654B04">
    <w:pPr>
      <w:pStyle w:val="Foot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EAFE47D" wp14:editId="5CDD4907">
          <wp:simplePos x="0" y="0"/>
          <wp:positionH relativeFrom="column">
            <wp:posOffset>-914400</wp:posOffset>
          </wp:positionH>
          <wp:positionV relativeFrom="paragraph">
            <wp:posOffset>-455930</wp:posOffset>
          </wp:positionV>
          <wp:extent cx="7563600" cy="1067585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CS0069-27-LETTERHEAD-PLAIN PORTRAIT-A4-FOOT-P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6F3C3" w14:textId="77777777" w:rsidR="00F53A30" w:rsidRDefault="00654B04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64B92A9" wp14:editId="2C463B48">
          <wp:simplePos x="0" y="0"/>
          <wp:positionH relativeFrom="column">
            <wp:posOffset>-914400</wp:posOffset>
          </wp:positionH>
          <wp:positionV relativeFrom="paragraph">
            <wp:posOffset>-455930</wp:posOffset>
          </wp:positionV>
          <wp:extent cx="7563600" cy="1067585"/>
          <wp:effectExtent l="0" t="0" r="0" b="0"/>
          <wp:wrapNone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ICS0069-27-LETTERHEAD-PLAIN PORTRAIT-A4-FOOT-P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513F8" w14:textId="77777777" w:rsidR="007F76F9" w:rsidRDefault="007F76F9" w:rsidP="00F53A30">
      <w:pPr>
        <w:spacing w:after="0" w:line="240" w:lineRule="auto"/>
      </w:pPr>
      <w:r>
        <w:separator/>
      </w:r>
    </w:p>
  </w:footnote>
  <w:footnote w:type="continuationSeparator" w:id="0">
    <w:p w14:paraId="61CACFF3" w14:textId="77777777" w:rsidR="007F76F9" w:rsidRDefault="007F76F9" w:rsidP="00F5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9673B" w14:textId="77777777" w:rsidR="0020797C" w:rsidRDefault="00207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2635D" w14:textId="77777777" w:rsidR="0020797C" w:rsidRDefault="002079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3B01" w14:textId="77777777" w:rsidR="00F53A30" w:rsidRDefault="00654B0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0478589" wp14:editId="42DA9324">
          <wp:simplePos x="0" y="0"/>
          <wp:positionH relativeFrom="column">
            <wp:posOffset>-914400</wp:posOffset>
          </wp:positionH>
          <wp:positionV relativeFrom="paragraph">
            <wp:posOffset>-448310</wp:posOffset>
          </wp:positionV>
          <wp:extent cx="7563600" cy="1576239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CS0069-27-LETTERHEAD-PLAIN PORTRAIT-A4-HEAD-P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576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51AA5"/>
    <w:multiLevelType w:val="hybridMultilevel"/>
    <w:tmpl w:val="D02CA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67EF6"/>
    <w:multiLevelType w:val="hybridMultilevel"/>
    <w:tmpl w:val="7FB23EC4"/>
    <w:lvl w:ilvl="0" w:tplc="77FEAADE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74423">
    <w:abstractNumId w:val="1"/>
  </w:num>
  <w:num w:numId="2" w16cid:durableId="53408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96"/>
    <w:rsid w:val="00014987"/>
    <w:rsid w:val="00015155"/>
    <w:rsid w:val="00021B7A"/>
    <w:rsid w:val="00023906"/>
    <w:rsid w:val="00047382"/>
    <w:rsid w:val="00064697"/>
    <w:rsid w:val="000905A0"/>
    <w:rsid w:val="000B1BBC"/>
    <w:rsid w:val="000B33B8"/>
    <w:rsid w:val="000B7A11"/>
    <w:rsid w:val="000C1DF9"/>
    <w:rsid w:val="000C2045"/>
    <w:rsid w:val="000C2826"/>
    <w:rsid w:val="000C76A3"/>
    <w:rsid w:val="000C7D51"/>
    <w:rsid w:val="000D2E1D"/>
    <w:rsid w:val="000F22A5"/>
    <w:rsid w:val="0012392E"/>
    <w:rsid w:val="00154D26"/>
    <w:rsid w:val="0015553B"/>
    <w:rsid w:val="00157E26"/>
    <w:rsid w:val="00165E60"/>
    <w:rsid w:val="00181280"/>
    <w:rsid w:val="00195864"/>
    <w:rsid w:val="001A58ED"/>
    <w:rsid w:val="001B5778"/>
    <w:rsid w:val="001F3580"/>
    <w:rsid w:val="0020797C"/>
    <w:rsid w:val="00211E6E"/>
    <w:rsid w:val="00213569"/>
    <w:rsid w:val="00233CA2"/>
    <w:rsid w:val="00267A3F"/>
    <w:rsid w:val="00294FC0"/>
    <w:rsid w:val="002B41B7"/>
    <w:rsid w:val="002C7840"/>
    <w:rsid w:val="002D2A0F"/>
    <w:rsid w:val="002E1143"/>
    <w:rsid w:val="002F707F"/>
    <w:rsid w:val="00314C15"/>
    <w:rsid w:val="00326333"/>
    <w:rsid w:val="00367D5E"/>
    <w:rsid w:val="00391868"/>
    <w:rsid w:val="00396C2C"/>
    <w:rsid w:val="003E4CBD"/>
    <w:rsid w:val="003F28EA"/>
    <w:rsid w:val="00410AF5"/>
    <w:rsid w:val="00414423"/>
    <w:rsid w:val="004203EF"/>
    <w:rsid w:val="00445075"/>
    <w:rsid w:val="00456153"/>
    <w:rsid w:val="00456F0A"/>
    <w:rsid w:val="00480361"/>
    <w:rsid w:val="004A0097"/>
    <w:rsid w:val="004A5DFD"/>
    <w:rsid w:val="004C1341"/>
    <w:rsid w:val="004D510B"/>
    <w:rsid w:val="004E5FC8"/>
    <w:rsid w:val="00521AF9"/>
    <w:rsid w:val="00522CE7"/>
    <w:rsid w:val="005231EC"/>
    <w:rsid w:val="00544EF1"/>
    <w:rsid w:val="005502CF"/>
    <w:rsid w:val="005935E5"/>
    <w:rsid w:val="005E3ACD"/>
    <w:rsid w:val="00603A57"/>
    <w:rsid w:val="00654B04"/>
    <w:rsid w:val="00657A38"/>
    <w:rsid w:val="006729E3"/>
    <w:rsid w:val="00682561"/>
    <w:rsid w:val="00697411"/>
    <w:rsid w:val="006A7300"/>
    <w:rsid w:val="006E59C1"/>
    <w:rsid w:val="006F0713"/>
    <w:rsid w:val="007163E9"/>
    <w:rsid w:val="00777EAB"/>
    <w:rsid w:val="007809DA"/>
    <w:rsid w:val="007C781B"/>
    <w:rsid w:val="007D0F23"/>
    <w:rsid w:val="007D1120"/>
    <w:rsid w:val="007E1090"/>
    <w:rsid w:val="007E1F34"/>
    <w:rsid w:val="007F76F9"/>
    <w:rsid w:val="00801C28"/>
    <w:rsid w:val="00804A80"/>
    <w:rsid w:val="00810666"/>
    <w:rsid w:val="0081159D"/>
    <w:rsid w:val="00847499"/>
    <w:rsid w:val="008502FC"/>
    <w:rsid w:val="00861792"/>
    <w:rsid w:val="008769CB"/>
    <w:rsid w:val="00897155"/>
    <w:rsid w:val="008A4438"/>
    <w:rsid w:val="008C3FA2"/>
    <w:rsid w:val="008D1781"/>
    <w:rsid w:val="008E250E"/>
    <w:rsid w:val="00902ABF"/>
    <w:rsid w:val="00902E80"/>
    <w:rsid w:val="00962A0B"/>
    <w:rsid w:val="009A40CD"/>
    <w:rsid w:val="009E62FC"/>
    <w:rsid w:val="00A06CEB"/>
    <w:rsid w:val="00A15D96"/>
    <w:rsid w:val="00A82B37"/>
    <w:rsid w:val="00A93951"/>
    <w:rsid w:val="00A9606D"/>
    <w:rsid w:val="00AA7C2F"/>
    <w:rsid w:val="00AC21A6"/>
    <w:rsid w:val="00B05420"/>
    <w:rsid w:val="00B1798E"/>
    <w:rsid w:val="00B17CD1"/>
    <w:rsid w:val="00B2697A"/>
    <w:rsid w:val="00B35682"/>
    <w:rsid w:val="00B65FBA"/>
    <w:rsid w:val="00B71DF1"/>
    <w:rsid w:val="00B722AD"/>
    <w:rsid w:val="00B8040C"/>
    <w:rsid w:val="00B8125F"/>
    <w:rsid w:val="00BA6CB9"/>
    <w:rsid w:val="00BE7308"/>
    <w:rsid w:val="00C04091"/>
    <w:rsid w:val="00C06365"/>
    <w:rsid w:val="00C171A7"/>
    <w:rsid w:val="00C22BA1"/>
    <w:rsid w:val="00C517DF"/>
    <w:rsid w:val="00C57519"/>
    <w:rsid w:val="00C73241"/>
    <w:rsid w:val="00C822B3"/>
    <w:rsid w:val="00CD283A"/>
    <w:rsid w:val="00CF3CC0"/>
    <w:rsid w:val="00D01C21"/>
    <w:rsid w:val="00D21460"/>
    <w:rsid w:val="00D45ED4"/>
    <w:rsid w:val="00D64000"/>
    <w:rsid w:val="00D92277"/>
    <w:rsid w:val="00DA2F7E"/>
    <w:rsid w:val="00DA768E"/>
    <w:rsid w:val="00DA7A99"/>
    <w:rsid w:val="00DF40F3"/>
    <w:rsid w:val="00E03415"/>
    <w:rsid w:val="00E055B4"/>
    <w:rsid w:val="00E07B83"/>
    <w:rsid w:val="00E155CE"/>
    <w:rsid w:val="00E2255C"/>
    <w:rsid w:val="00E260B9"/>
    <w:rsid w:val="00E31515"/>
    <w:rsid w:val="00E34284"/>
    <w:rsid w:val="00E44FDB"/>
    <w:rsid w:val="00E72C57"/>
    <w:rsid w:val="00E8565E"/>
    <w:rsid w:val="00EA02BF"/>
    <w:rsid w:val="00ED39FC"/>
    <w:rsid w:val="00F24730"/>
    <w:rsid w:val="00F26796"/>
    <w:rsid w:val="00F53A30"/>
    <w:rsid w:val="00F57E9D"/>
    <w:rsid w:val="00FA77EC"/>
    <w:rsid w:val="00FC102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5B8D15"/>
  <w15:docId w15:val="{7E73E694-8558-420B-B453-DD0C8330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link w:val="Heading1Char"/>
    <w:uiPriority w:val="9"/>
    <w:qFormat/>
    <w:rsid w:val="007C781B"/>
    <w:pPr>
      <w:spacing w:before="450" w:after="300" w:line="240" w:lineRule="auto"/>
      <w:outlineLvl w:val="0"/>
    </w:pPr>
    <w:rPr>
      <w:rFonts w:ascii="Helvetica Neue" w:eastAsia="Times New Roman" w:hAnsi="Helvetica Neue" w:cs="Helvetica Neue"/>
      <w:b/>
      <w:bCs/>
      <w:color w:val="576071"/>
      <w:kern w:val="36"/>
      <w:sz w:val="70"/>
      <w:szCs w:val="7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81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685D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qFormat/>
    <w:rsid w:val="00445075"/>
    <w:rPr>
      <w:color w:val="4D3069" w:themeColor="text1"/>
      <w:sz w:val="52"/>
      <w:szCs w:val="52"/>
    </w:rPr>
  </w:style>
  <w:style w:type="paragraph" w:customStyle="1" w:styleId="Subheading">
    <w:name w:val="Subheading"/>
    <w:basedOn w:val="Heading"/>
    <w:link w:val="SubheadingChar"/>
    <w:qFormat/>
    <w:rsid w:val="00023906"/>
    <w:pPr>
      <w:spacing w:line="240" w:lineRule="auto"/>
    </w:pPr>
    <w:rPr>
      <w:b/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445075"/>
    <w:rPr>
      <w:color w:val="4D3069" w:themeColor="text1"/>
      <w:sz w:val="52"/>
      <w:szCs w:val="52"/>
    </w:rPr>
  </w:style>
  <w:style w:type="paragraph" w:customStyle="1" w:styleId="Tertiaryheading">
    <w:name w:val="Tertiary heading"/>
    <w:basedOn w:val="Subheading"/>
    <w:link w:val="TertiaryheadingChar"/>
    <w:qFormat/>
    <w:rsid w:val="00023906"/>
    <w:pPr>
      <w:spacing w:after="120"/>
    </w:pPr>
    <w:rPr>
      <w:sz w:val="24"/>
      <w:szCs w:val="24"/>
    </w:rPr>
  </w:style>
  <w:style w:type="character" w:customStyle="1" w:styleId="SubheadingChar">
    <w:name w:val="Subheading Char"/>
    <w:basedOn w:val="HeadingChar"/>
    <w:link w:val="Subheading"/>
    <w:rsid w:val="00023906"/>
    <w:rPr>
      <w:b/>
      <w:color w:val="4D3069" w:themeColor="text1"/>
      <w:sz w:val="32"/>
      <w:szCs w:val="32"/>
    </w:rPr>
  </w:style>
  <w:style w:type="paragraph" w:customStyle="1" w:styleId="Bodycopy">
    <w:name w:val="Body copy"/>
    <w:basedOn w:val="Tertiaryheading"/>
    <w:link w:val="BodycopyChar"/>
    <w:qFormat/>
    <w:rsid w:val="00023906"/>
    <w:rPr>
      <w:b w:val="0"/>
      <w:color w:val="auto"/>
      <w:sz w:val="22"/>
    </w:rPr>
  </w:style>
  <w:style w:type="character" w:customStyle="1" w:styleId="TertiaryheadingChar">
    <w:name w:val="Tertiary heading Char"/>
    <w:basedOn w:val="SubheadingChar"/>
    <w:link w:val="Tertiaryheading"/>
    <w:rsid w:val="00023906"/>
    <w:rPr>
      <w:b/>
      <w:color w:val="4D3069" w:themeColor="text1"/>
      <w:sz w:val="24"/>
      <w:szCs w:val="24"/>
    </w:rPr>
  </w:style>
  <w:style w:type="paragraph" w:customStyle="1" w:styleId="Bulletpoints">
    <w:name w:val="Bullet points"/>
    <w:basedOn w:val="Bodycopy"/>
    <w:link w:val="BulletpointsChar"/>
    <w:qFormat/>
    <w:rsid w:val="00023906"/>
    <w:pPr>
      <w:numPr>
        <w:numId w:val="1"/>
      </w:numPr>
      <w:ind w:left="568" w:hanging="284"/>
    </w:pPr>
  </w:style>
  <w:style w:type="character" w:customStyle="1" w:styleId="BodycopyChar">
    <w:name w:val="Body copy Char"/>
    <w:basedOn w:val="TertiaryheadingChar"/>
    <w:link w:val="Bodycopy"/>
    <w:rsid w:val="00023906"/>
    <w:rPr>
      <w:b w:val="0"/>
      <w:color w:val="4D3069" w:themeColor="text1"/>
      <w:sz w:val="24"/>
      <w:szCs w:val="24"/>
    </w:rPr>
  </w:style>
  <w:style w:type="character" w:customStyle="1" w:styleId="BulletpointsChar">
    <w:name w:val="Bullet points Char"/>
    <w:basedOn w:val="BodycopyChar"/>
    <w:link w:val="Bulletpoints"/>
    <w:rsid w:val="00023906"/>
    <w:rPr>
      <w:b w:val="0"/>
      <w:color w:val="4D3069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A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A30"/>
  </w:style>
  <w:style w:type="paragraph" w:styleId="Footer">
    <w:name w:val="footer"/>
    <w:basedOn w:val="Normal"/>
    <w:link w:val="FooterChar"/>
    <w:uiPriority w:val="99"/>
    <w:unhideWhenUsed/>
    <w:rsid w:val="00F53A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A30"/>
  </w:style>
  <w:style w:type="character" w:customStyle="1" w:styleId="Heading1Char">
    <w:name w:val="Heading 1 Char"/>
    <w:basedOn w:val="DefaultParagraphFont"/>
    <w:link w:val="Heading1"/>
    <w:uiPriority w:val="9"/>
    <w:rsid w:val="007C781B"/>
    <w:rPr>
      <w:rFonts w:ascii="Helvetica Neue" w:eastAsia="Times New Roman" w:hAnsi="Helvetica Neue" w:cs="Helvetica Neue"/>
      <w:b/>
      <w:bCs/>
      <w:color w:val="576071"/>
      <w:kern w:val="36"/>
      <w:sz w:val="70"/>
      <w:szCs w:val="7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81B"/>
    <w:rPr>
      <w:rFonts w:asciiTheme="majorHAnsi" w:eastAsiaTheme="majorEastAsia" w:hAnsiTheme="majorHAnsi" w:cstheme="majorBidi"/>
      <w:color w:val="2685D3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C781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C781B"/>
    <w:rPr>
      <w:i/>
      <w:iCs/>
    </w:rPr>
  </w:style>
  <w:style w:type="table" w:styleId="TableGrid">
    <w:name w:val="Table Grid"/>
    <w:basedOn w:val="TableNormal"/>
    <w:uiPriority w:val="39"/>
    <w:rsid w:val="0019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42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hankster\AppData\Local\Temp\Temp1_RICS0069-27-LETTERHEAD-PLAIN%20PORTRAIT-A4%20(3).zip\RICS0069-27-LETTERHEAD-PLAIN%20PORTRAIT-A4.dotx" TargetMode="External"/></Relationships>
</file>

<file path=word/theme/theme1.xml><?xml version="1.0" encoding="utf-8"?>
<a:theme xmlns:a="http://schemas.openxmlformats.org/drawingml/2006/main" name="Office Theme">
  <a:themeElements>
    <a:clrScheme name="RICS">
      <a:dk1>
        <a:srgbClr val="4D3069"/>
      </a:dk1>
      <a:lt1>
        <a:srgbClr val="FFFFFF"/>
      </a:lt1>
      <a:dk2>
        <a:srgbClr val="002147"/>
      </a:dk2>
      <a:lt2>
        <a:srgbClr val="0F4DBC"/>
      </a:lt2>
      <a:accent1>
        <a:srgbClr val="6AADE4"/>
      </a:accent1>
      <a:accent2>
        <a:srgbClr val="00B2A9"/>
      </a:accent2>
      <a:accent3>
        <a:srgbClr val="9A9B9C"/>
      </a:accent3>
      <a:accent4>
        <a:srgbClr val="66BC29"/>
      </a:accent4>
      <a:accent5>
        <a:srgbClr val="AB9E6E"/>
      </a:accent5>
      <a:accent6>
        <a:srgbClr val="882345"/>
      </a:accent6>
      <a:hlink>
        <a:srgbClr val="000000"/>
      </a:hlink>
      <a:folHlink>
        <a:srgbClr val="36424A"/>
      </a:folHlink>
    </a:clrScheme>
    <a:fontScheme name="RIC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A51A51E0130428EB9833A3B9FBA9F" ma:contentTypeVersion="10" ma:contentTypeDescription="Create a new document." ma:contentTypeScope="" ma:versionID="2081b26bd8fffbd7ca4babffb34c8332">
  <xsd:schema xmlns:xsd="http://www.w3.org/2001/XMLSchema" xmlns:xs="http://www.w3.org/2001/XMLSchema" xmlns:p="http://schemas.microsoft.com/office/2006/metadata/properties" xmlns:ns3="282ec8a4-e742-4fcf-b302-9001b2edda00" targetNamespace="http://schemas.microsoft.com/office/2006/metadata/properties" ma:root="true" ma:fieldsID="09f943c7fbd488da285147ace060145b" ns3:_="">
    <xsd:import namespace="282ec8a4-e742-4fcf-b302-9001b2edda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c8a4-e742-4fcf-b302-9001b2edd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BA801-41CD-488F-9770-1824E54C6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C0B38-3C4F-4020-BF9B-C179E800F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c8a4-e742-4fcf-b302-9001b2edd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0D154-761F-4F43-902E-53D92C8B1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699374-0B5C-4097-9CAB-0E956AD5E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RICS0069-27-LETTERHEAD-PLAIN PORTRAIT-A4</Template>
  <TotalTime>1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Shankster</dc:creator>
  <cp:keywords/>
  <dc:description/>
  <cp:lastModifiedBy>Alison Adams</cp:lastModifiedBy>
  <cp:revision>2</cp:revision>
  <dcterms:created xsi:type="dcterms:W3CDTF">2024-08-21T09:11:00Z</dcterms:created>
  <dcterms:modified xsi:type="dcterms:W3CDTF">2024-08-21T09:11:00Z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0x01010044BA51A51E0130428EB9833A3B9FBA9F</vt:lpwstr>
  </property>
</Properties>
</file>